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BBD8E" w14:textId="77777777" w:rsidR="00FE57F1" w:rsidRDefault="007D526B">
      <w:pPr>
        <w:pStyle w:val="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2A12B93" wp14:editId="7C115C7F">
                <wp:simplePos x="0" y="0"/>
                <wp:positionH relativeFrom="column">
                  <wp:posOffset>-228600</wp:posOffset>
                </wp:positionH>
                <wp:positionV relativeFrom="paragraph">
                  <wp:posOffset>-753745</wp:posOffset>
                </wp:positionV>
                <wp:extent cx="6972300" cy="9829800"/>
                <wp:effectExtent l="0" t="0" r="19050" b="19050"/>
                <wp:wrapNone/>
                <wp:docPr id="2" name="Ορθογώνι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829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921D78" id="Ορθογώνιο 2" o:spid="_x0000_s1026" style="position:absolute;margin-left:-18pt;margin-top:-59.35pt;width:549pt;height:77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" filled="f"/>
            </w:pict>
          </mc:Fallback>
        </mc:AlternateContent>
      </w:r>
      <w:r w:rsidR="00FE57F1">
        <w:rPr>
          <w:b w:val="0"/>
          <w:sz w:val="16"/>
          <w:szCs w:val="16"/>
        </w:rPr>
        <w:t>ΠΑΡΑΡΤΗΜΑ Ι</w:t>
      </w:r>
    </w:p>
    <w:p w14:paraId="2403C69B" w14:textId="77777777" w:rsidR="00FE57F1" w:rsidRDefault="00FE57F1">
      <w:pPr>
        <w:pStyle w:val="3"/>
      </w:pPr>
      <w:r>
        <w:t>ΥΠΕΥΘΥΝΗ ΔΗΛΩΣΗ</w:t>
      </w:r>
    </w:p>
    <w:p w14:paraId="3FE6EFDE" w14:textId="77777777" w:rsidR="00FE57F1" w:rsidRDefault="00FE57F1">
      <w:pPr>
        <w:pStyle w:val="3"/>
        <w:rPr>
          <w:sz w:val="24"/>
          <w:vertAlign w:val="superscript"/>
        </w:rPr>
      </w:pPr>
      <w:r>
        <w:rPr>
          <w:sz w:val="24"/>
          <w:vertAlign w:val="superscript"/>
        </w:rPr>
        <w:t>(άρθρο 8 Ν.1599/1986)</w:t>
      </w:r>
    </w:p>
    <w:p w14:paraId="198CDD09" w14:textId="77777777" w:rsidR="00FE57F1" w:rsidRDefault="00FE57F1">
      <w:pPr>
        <w:pStyle w:val="a3"/>
        <w:tabs>
          <w:tab w:val="clear" w:pos="4153"/>
          <w:tab w:val="clear" w:pos="8306"/>
        </w:tabs>
      </w:pPr>
    </w:p>
    <w:p w14:paraId="4C085D63" w14:textId="77777777" w:rsidR="00FE57F1" w:rsidRDefault="00FE57F1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77F384DD" w14:textId="77777777" w:rsidR="00FE57F1" w:rsidRDefault="00FE57F1">
      <w:pPr>
        <w:pStyle w:val="a5"/>
        <w:jc w:val="left"/>
        <w:rPr>
          <w:bCs/>
          <w:sz w:val="22"/>
        </w:rPr>
      </w:pPr>
    </w:p>
    <w:p w14:paraId="543D13AF" w14:textId="77777777" w:rsidR="00FE57F1" w:rsidRDefault="00FE57F1">
      <w:pPr>
        <w:rPr>
          <w:rFonts w:ascii="Arial" w:hAnsi="Arial" w:cs="Arial"/>
          <w:sz w:val="20"/>
        </w:rPr>
      </w:pP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1"/>
        <w:gridCol w:w="59"/>
        <w:gridCol w:w="992"/>
        <w:gridCol w:w="501"/>
        <w:gridCol w:w="1059"/>
        <w:gridCol w:w="567"/>
        <w:gridCol w:w="141"/>
        <w:gridCol w:w="142"/>
        <w:gridCol w:w="220"/>
        <w:gridCol w:w="64"/>
        <w:gridCol w:w="283"/>
        <w:gridCol w:w="284"/>
        <w:gridCol w:w="283"/>
        <w:gridCol w:w="199"/>
        <w:gridCol w:w="85"/>
        <w:gridCol w:w="283"/>
        <w:gridCol w:w="284"/>
        <w:gridCol w:w="283"/>
        <w:gridCol w:w="150"/>
        <w:gridCol w:w="134"/>
        <w:gridCol w:w="425"/>
        <w:gridCol w:w="142"/>
        <w:gridCol w:w="141"/>
        <w:gridCol w:w="284"/>
        <w:gridCol w:w="145"/>
        <w:gridCol w:w="138"/>
        <w:gridCol w:w="284"/>
        <w:gridCol w:w="124"/>
        <w:gridCol w:w="159"/>
        <w:gridCol w:w="284"/>
        <w:gridCol w:w="283"/>
        <w:gridCol w:w="284"/>
        <w:gridCol w:w="283"/>
        <w:gridCol w:w="284"/>
      </w:tblGrid>
      <w:tr w:rsidR="00FF71E2" w14:paraId="6DE2AD2D" w14:textId="77777777" w:rsidTr="00FB3AC5">
        <w:trPr>
          <w:cantSplit/>
          <w:trHeight w:val="415"/>
        </w:trPr>
        <w:tc>
          <w:tcPr>
            <w:tcW w:w="1501" w:type="dxa"/>
          </w:tcPr>
          <w:p w14:paraId="46291516" w14:textId="77777777" w:rsidR="00FE57F1" w:rsidRDefault="00FE57F1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273" w:type="dxa"/>
            <w:gridSpan w:val="33"/>
          </w:tcPr>
          <w:p w14:paraId="311AD824" w14:textId="45813922" w:rsidR="00FE57F1" w:rsidRDefault="00C90782">
            <w:pPr>
              <w:spacing w:before="240"/>
              <w:ind w:right="-6878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Το 1</w:t>
            </w:r>
            <w:r w:rsidRPr="00C90782">
              <w:rPr>
                <w:rFonts w:ascii="Arial" w:hAnsi="Arial" w:cs="Arial"/>
                <w:sz w:val="22"/>
                <w:vertAlign w:val="superscript"/>
              </w:rPr>
              <w:t>ο</w:t>
            </w:r>
            <w:r>
              <w:rPr>
                <w:rFonts w:ascii="Arial" w:hAnsi="Arial" w:cs="Arial"/>
                <w:sz w:val="22"/>
              </w:rPr>
              <w:t xml:space="preserve"> Γ</w:t>
            </w:r>
            <w:r w:rsidR="00603992">
              <w:rPr>
                <w:rFonts w:ascii="Arial" w:hAnsi="Arial" w:cs="Arial"/>
                <w:sz w:val="22"/>
              </w:rPr>
              <w:t>ΕΝΙΚΟ ΛΥΚΕΙΟ</w:t>
            </w:r>
            <w:r>
              <w:rPr>
                <w:rFonts w:ascii="Arial" w:hAnsi="Arial" w:cs="Arial"/>
                <w:sz w:val="22"/>
              </w:rPr>
              <w:t xml:space="preserve"> ΠΑΛΛΗΝΗΣ</w:t>
            </w:r>
          </w:p>
        </w:tc>
      </w:tr>
      <w:tr w:rsidR="00250872" w14:paraId="515FE6BA" w14:textId="77777777" w:rsidTr="00FB3AC5">
        <w:trPr>
          <w:cantSplit/>
          <w:trHeight w:val="415"/>
        </w:trPr>
        <w:tc>
          <w:tcPr>
            <w:tcW w:w="1501" w:type="dxa"/>
          </w:tcPr>
          <w:p w14:paraId="2C1A77DB" w14:textId="77777777" w:rsidR="00FE57F1" w:rsidRDefault="00FE57F1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681" w:type="dxa"/>
            <w:gridSpan w:val="8"/>
          </w:tcPr>
          <w:p w14:paraId="0E74E49A" w14:textId="77777777" w:rsidR="00FE57F1" w:rsidRDefault="00FE57F1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113" w:type="dxa"/>
            <w:gridSpan w:val="5"/>
          </w:tcPr>
          <w:p w14:paraId="3572ABD5" w14:textId="77777777" w:rsidR="00FE57F1" w:rsidRDefault="00FE57F1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479" w:type="dxa"/>
            <w:gridSpan w:val="20"/>
          </w:tcPr>
          <w:p w14:paraId="0B36D396" w14:textId="77777777" w:rsidR="00FE57F1" w:rsidRDefault="00FE57F1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8F7184" w14:paraId="52B62F6D" w14:textId="77777777" w:rsidTr="00FB3AC5">
        <w:trPr>
          <w:cantSplit/>
          <w:trHeight w:val="415"/>
        </w:trPr>
        <w:tc>
          <w:tcPr>
            <w:tcW w:w="1501" w:type="dxa"/>
          </w:tcPr>
          <w:p w14:paraId="6723411D" w14:textId="77777777" w:rsidR="008F7184" w:rsidRDefault="008F7184" w:rsidP="00C13002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(Λατινικά)</w:t>
            </w:r>
            <w:r w:rsidRPr="008F7184">
              <w:rPr>
                <w:rFonts w:ascii="Arial" w:hAnsi="Arial" w:cs="Arial"/>
                <w:sz w:val="16"/>
                <w:vertAlign w:val="superscript"/>
              </w:rPr>
              <w:t>(</w:t>
            </w:r>
            <w:r w:rsidR="00C13002">
              <w:rPr>
                <w:rFonts w:ascii="Arial" w:hAnsi="Arial" w:cs="Arial"/>
                <w:sz w:val="16"/>
                <w:vertAlign w:val="superscript"/>
              </w:rPr>
              <w:t>4</w:t>
            </w:r>
            <w:r w:rsidRPr="008F7184">
              <w:rPr>
                <w:rFonts w:ascii="Arial" w:hAnsi="Arial" w:cs="Arial"/>
                <w:sz w:val="16"/>
                <w:vertAlign w:val="superscript"/>
              </w:rPr>
              <w:t>)</w:t>
            </w:r>
          </w:p>
        </w:tc>
        <w:tc>
          <w:tcPr>
            <w:tcW w:w="3681" w:type="dxa"/>
            <w:gridSpan w:val="8"/>
          </w:tcPr>
          <w:p w14:paraId="4E85E3AE" w14:textId="77777777" w:rsidR="008F7184" w:rsidRDefault="008F7184" w:rsidP="001D13C2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113" w:type="dxa"/>
            <w:gridSpan w:val="5"/>
          </w:tcPr>
          <w:p w14:paraId="017C6481" w14:textId="77777777" w:rsidR="008F7184" w:rsidRDefault="008F7184" w:rsidP="00C13002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(Λατινικά)</w:t>
            </w:r>
            <w:r w:rsidRPr="008F7184">
              <w:rPr>
                <w:rFonts w:ascii="Arial" w:hAnsi="Arial" w:cs="Arial"/>
                <w:sz w:val="16"/>
                <w:vertAlign w:val="superscript"/>
              </w:rPr>
              <w:t>(</w:t>
            </w:r>
            <w:r w:rsidR="00C13002">
              <w:rPr>
                <w:rFonts w:ascii="Arial" w:hAnsi="Arial" w:cs="Arial"/>
                <w:sz w:val="16"/>
                <w:vertAlign w:val="superscript"/>
              </w:rPr>
              <w:t>4</w:t>
            </w:r>
            <w:r w:rsidRPr="008F7184">
              <w:rPr>
                <w:rFonts w:ascii="Arial" w:hAnsi="Arial" w:cs="Arial"/>
                <w:sz w:val="16"/>
                <w:vertAlign w:val="superscript"/>
              </w:rPr>
              <w:t>)</w:t>
            </w:r>
          </w:p>
        </w:tc>
        <w:tc>
          <w:tcPr>
            <w:tcW w:w="4479" w:type="dxa"/>
            <w:gridSpan w:val="20"/>
          </w:tcPr>
          <w:p w14:paraId="1C28579F" w14:textId="77777777" w:rsidR="008F7184" w:rsidRDefault="008F7184" w:rsidP="001D13C2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FF71E2" w14:paraId="3670C0C3" w14:textId="77777777" w:rsidTr="00FB3AC5">
        <w:trPr>
          <w:cantSplit/>
          <w:trHeight w:val="99"/>
        </w:trPr>
        <w:tc>
          <w:tcPr>
            <w:tcW w:w="2552" w:type="dxa"/>
            <w:gridSpan w:val="3"/>
          </w:tcPr>
          <w:p w14:paraId="32464493" w14:textId="77777777"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8222" w:type="dxa"/>
            <w:gridSpan w:val="31"/>
          </w:tcPr>
          <w:p w14:paraId="4CC180A3" w14:textId="77777777"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F7184" w14:paraId="2563BDD8" w14:textId="77777777" w:rsidTr="00FB3AC5">
        <w:trPr>
          <w:cantSplit/>
          <w:trHeight w:val="99"/>
        </w:trPr>
        <w:tc>
          <w:tcPr>
            <w:tcW w:w="2552" w:type="dxa"/>
            <w:gridSpan w:val="3"/>
          </w:tcPr>
          <w:p w14:paraId="1E9FC0A0" w14:textId="77777777" w:rsidR="008F7184" w:rsidRDefault="008F7184" w:rsidP="00C13002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(Λατινικά)</w:t>
            </w:r>
            <w:r w:rsidRPr="008F7184">
              <w:rPr>
                <w:rFonts w:ascii="Arial" w:hAnsi="Arial" w:cs="Arial"/>
                <w:sz w:val="16"/>
                <w:vertAlign w:val="superscript"/>
              </w:rPr>
              <w:t>(</w:t>
            </w:r>
            <w:r w:rsidR="00C13002">
              <w:rPr>
                <w:rFonts w:ascii="Arial" w:hAnsi="Arial" w:cs="Arial"/>
                <w:sz w:val="16"/>
                <w:vertAlign w:val="superscript"/>
              </w:rPr>
              <w:t>4</w:t>
            </w:r>
            <w:r w:rsidRPr="008F7184">
              <w:rPr>
                <w:rFonts w:ascii="Arial" w:hAnsi="Arial" w:cs="Arial"/>
                <w:sz w:val="16"/>
                <w:vertAlign w:val="superscript"/>
              </w:rPr>
              <w:t>)</w:t>
            </w:r>
          </w:p>
        </w:tc>
        <w:tc>
          <w:tcPr>
            <w:tcW w:w="8222" w:type="dxa"/>
            <w:gridSpan w:val="31"/>
          </w:tcPr>
          <w:p w14:paraId="71AD6E0C" w14:textId="77777777" w:rsidR="008F7184" w:rsidRDefault="008F7184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FF71E2" w14:paraId="4E08CBCA" w14:textId="77777777" w:rsidTr="00FB3AC5">
        <w:trPr>
          <w:cantSplit/>
          <w:trHeight w:val="99"/>
        </w:trPr>
        <w:tc>
          <w:tcPr>
            <w:tcW w:w="2552" w:type="dxa"/>
            <w:gridSpan w:val="3"/>
          </w:tcPr>
          <w:p w14:paraId="7E76C821" w14:textId="77777777"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8222" w:type="dxa"/>
            <w:gridSpan w:val="31"/>
          </w:tcPr>
          <w:p w14:paraId="2DE890D3" w14:textId="77777777"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F7184" w14:paraId="71F35EFB" w14:textId="77777777" w:rsidTr="00FB3AC5">
        <w:trPr>
          <w:cantSplit/>
          <w:trHeight w:val="99"/>
        </w:trPr>
        <w:tc>
          <w:tcPr>
            <w:tcW w:w="2552" w:type="dxa"/>
            <w:gridSpan w:val="3"/>
          </w:tcPr>
          <w:p w14:paraId="427ED5C1" w14:textId="77777777" w:rsidR="008F7184" w:rsidRDefault="008F7184" w:rsidP="00C13002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(Λατινικά)</w:t>
            </w:r>
            <w:r w:rsidRPr="008F7184">
              <w:rPr>
                <w:rFonts w:ascii="Arial" w:hAnsi="Arial" w:cs="Arial"/>
                <w:sz w:val="16"/>
                <w:vertAlign w:val="superscript"/>
              </w:rPr>
              <w:t>(</w:t>
            </w:r>
            <w:r w:rsidR="00C13002">
              <w:rPr>
                <w:rFonts w:ascii="Arial" w:hAnsi="Arial" w:cs="Arial"/>
                <w:sz w:val="16"/>
                <w:vertAlign w:val="superscript"/>
              </w:rPr>
              <w:t>4</w:t>
            </w:r>
            <w:r w:rsidRPr="008F7184">
              <w:rPr>
                <w:rFonts w:ascii="Arial" w:hAnsi="Arial" w:cs="Arial"/>
                <w:sz w:val="16"/>
                <w:vertAlign w:val="superscript"/>
              </w:rPr>
              <w:t>)</w:t>
            </w:r>
          </w:p>
        </w:tc>
        <w:tc>
          <w:tcPr>
            <w:tcW w:w="8222" w:type="dxa"/>
            <w:gridSpan w:val="31"/>
          </w:tcPr>
          <w:p w14:paraId="16DB30FF" w14:textId="77777777" w:rsidR="008F7184" w:rsidRDefault="008F7184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FF71E2" w14:paraId="269EE338" w14:textId="77777777" w:rsidTr="00FB3AC5">
        <w:trPr>
          <w:cantSplit/>
        </w:trPr>
        <w:tc>
          <w:tcPr>
            <w:tcW w:w="2552" w:type="dxa"/>
            <w:gridSpan w:val="3"/>
          </w:tcPr>
          <w:p w14:paraId="208FB3CE" w14:textId="77777777" w:rsidR="00FE57F1" w:rsidRDefault="00FE57F1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8222" w:type="dxa"/>
            <w:gridSpan w:val="31"/>
          </w:tcPr>
          <w:p w14:paraId="43F1999D" w14:textId="77777777" w:rsidR="00FE57F1" w:rsidRDefault="00FE57F1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FF71E2" w14:paraId="39C5067D" w14:textId="77777777" w:rsidTr="00FB3AC5">
        <w:trPr>
          <w:cantSplit/>
          <w:trHeight w:val="99"/>
        </w:trPr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FA440" w14:textId="77777777"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8222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CFAFA" w14:textId="77777777"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FB3AC5" w14:paraId="4D94ABB8" w14:textId="77777777" w:rsidTr="00FB3AC5">
        <w:trPr>
          <w:cantSplit/>
        </w:trPr>
        <w:tc>
          <w:tcPr>
            <w:tcW w:w="2552" w:type="dxa"/>
            <w:gridSpan w:val="3"/>
          </w:tcPr>
          <w:p w14:paraId="5696AFB1" w14:textId="77777777" w:rsidR="00FE6538" w:rsidRDefault="00FE6538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1560" w:type="dxa"/>
            <w:gridSpan w:val="2"/>
          </w:tcPr>
          <w:p w14:paraId="6DDF01AC" w14:textId="77777777" w:rsidR="00FE6538" w:rsidRDefault="00FE6538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67" w:type="dxa"/>
          </w:tcPr>
          <w:p w14:paraId="1F5024AA" w14:textId="77777777" w:rsidR="00FE6538" w:rsidRDefault="00FB3AC5" w:rsidP="00FE6538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Τηλ</w:t>
            </w:r>
            <w:proofErr w:type="spellEnd"/>
            <w:r w:rsidR="00FE6538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283" w:type="dxa"/>
            <w:gridSpan w:val="2"/>
          </w:tcPr>
          <w:p w14:paraId="609B46ED" w14:textId="77777777" w:rsidR="00FE6538" w:rsidRPr="00AC50D8" w:rsidRDefault="00FE6538">
            <w:pPr>
              <w:spacing w:before="240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84" w:type="dxa"/>
            <w:gridSpan w:val="2"/>
          </w:tcPr>
          <w:p w14:paraId="3FFCE2A4" w14:textId="77777777" w:rsidR="00FE6538" w:rsidRPr="00AC50D8" w:rsidRDefault="00FE6538">
            <w:pPr>
              <w:spacing w:before="240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83" w:type="dxa"/>
          </w:tcPr>
          <w:p w14:paraId="638F80AC" w14:textId="77777777" w:rsidR="00FE6538" w:rsidRPr="00AC50D8" w:rsidRDefault="00FE6538">
            <w:pPr>
              <w:spacing w:before="240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84" w:type="dxa"/>
          </w:tcPr>
          <w:p w14:paraId="1348312F" w14:textId="77777777" w:rsidR="00FE6538" w:rsidRPr="00AC50D8" w:rsidRDefault="00FE6538">
            <w:pPr>
              <w:spacing w:before="240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83" w:type="dxa"/>
          </w:tcPr>
          <w:p w14:paraId="5393A4BA" w14:textId="77777777" w:rsidR="00FE6538" w:rsidRPr="00AC50D8" w:rsidRDefault="00FE6538">
            <w:pPr>
              <w:spacing w:before="240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84" w:type="dxa"/>
            <w:gridSpan w:val="2"/>
          </w:tcPr>
          <w:p w14:paraId="62234670" w14:textId="77777777" w:rsidR="00FE6538" w:rsidRPr="00AC50D8" w:rsidRDefault="00FE6538">
            <w:pPr>
              <w:spacing w:before="240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83" w:type="dxa"/>
          </w:tcPr>
          <w:p w14:paraId="7E5232D7" w14:textId="77777777" w:rsidR="00FE6538" w:rsidRPr="00AC50D8" w:rsidRDefault="00FE6538">
            <w:pPr>
              <w:spacing w:before="240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84" w:type="dxa"/>
          </w:tcPr>
          <w:p w14:paraId="3275617C" w14:textId="77777777" w:rsidR="00FE6538" w:rsidRPr="00AC50D8" w:rsidRDefault="00FE6538">
            <w:pPr>
              <w:spacing w:before="240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83" w:type="dxa"/>
          </w:tcPr>
          <w:p w14:paraId="5C29A3CB" w14:textId="77777777" w:rsidR="00FE6538" w:rsidRPr="00AC50D8" w:rsidRDefault="00FE6538">
            <w:pPr>
              <w:spacing w:before="240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84" w:type="dxa"/>
            <w:gridSpan w:val="2"/>
          </w:tcPr>
          <w:p w14:paraId="447D831B" w14:textId="77777777" w:rsidR="00FE6538" w:rsidRPr="00AC50D8" w:rsidRDefault="00FE6538">
            <w:pPr>
              <w:spacing w:before="240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425" w:type="dxa"/>
          </w:tcPr>
          <w:p w14:paraId="1E1B6CEA" w14:textId="77777777" w:rsidR="00FE6538" w:rsidRPr="00D41F13" w:rsidRDefault="00FE6538" w:rsidP="00D41F13">
            <w:pPr>
              <w:spacing w:before="240"/>
              <w:ind w:right="-108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Κιν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283" w:type="dxa"/>
            <w:gridSpan w:val="2"/>
          </w:tcPr>
          <w:p w14:paraId="1D2E1923" w14:textId="77777777" w:rsidR="00FE6538" w:rsidRPr="00D41F13" w:rsidRDefault="00FE6538" w:rsidP="00D41F13">
            <w:pPr>
              <w:spacing w:before="240"/>
              <w:ind w:right="-108"/>
              <w:rPr>
                <w:rFonts w:ascii="Arial" w:hAnsi="Arial" w:cs="Arial"/>
                <w:sz w:val="16"/>
              </w:rPr>
            </w:pPr>
          </w:p>
        </w:tc>
        <w:tc>
          <w:tcPr>
            <w:tcW w:w="284" w:type="dxa"/>
          </w:tcPr>
          <w:p w14:paraId="0C871C2D" w14:textId="77777777" w:rsidR="00FE6538" w:rsidRPr="00D41F13" w:rsidRDefault="00FE6538" w:rsidP="00D41F13">
            <w:pPr>
              <w:spacing w:before="240"/>
              <w:ind w:right="-108"/>
              <w:rPr>
                <w:rFonts w:ascii="Arial" w:hAnsi="Arial" w:cs="Arial"/>
                <w:sz w:val="16"/>
              </w:rPr>
            </w:pPr>
          </w:p>
        </w:tc>
        <w:tc>
          <w:tcPr>
            <w:tcW w:w="283" w:type="dxa"/>
            <w:gridSpan w:val="2"/>
          </w:tcPr>
          <w:p w14:paraId="36509043" w14:textId="77777777" w:rsidR="00FE6538" w:rsidRPr="00D41F13" w:rsidRDefault="00FE6538" w:rsidP="00D41F13">
            <w:pPr>
              <w:spacing w:before="240"/>
              <w:ind w:right="-108"/>
              <w:rPr>
                <w:rFonts w:ascii="Arial" w:hAnsi="Arial" w:cs="Arial"/>
                <w:sz w:val="16"/>
              </w:rPr>
            </w:pPr>
          </w:p>
        </w:tc>
        <w:tc>
          <w:tcPr>
            <w:tcW w:w="284" w:type="dxa"/>
          </w:tcPr>
          <w:p w14:paraId="4BBB30BB" w14:textId="77777777" w:rsidR="00FE6538" w:rsidRPr="00D41F13" w:rsidRDefault="00FE6538" w:rsidP="00D41F13">
            <w:pPr>
              <w:spacing w:before="240"/>
              <w:ind w:right="-108"/>
              <w:rPr>
                <w:rFonts w:ascii="Arial" w:hAnsi="Arial" w:cs="Arial"/>
                <w:sz w:val="16"/>
              </w:rPr>
            </w:pPr>
          </w:p>
        </w:tc>
        <w:tc>
          <w:tcPr>
            <w:tcW w:w="283" w:type="dxa"/>
            <w:gridSpan w:val="2"/>
          </w:tcPr>
          <w:p w14:paraId="67496054" w14:textId="77777777" w:rsidR="00FE6538" w:rsidRPr="00D41F13" w:rsidRDefault="00FE6538" w:rsidP="00D41F13">
            <w:pPr>
              <w:spacing w:before="240"/>
              <w:ind w:right="-108"/>
              <w:rPr>
                <w:rFonts w:ascii="Arial" w:hAnsi="Arial" w:cs="Arial"/>
                <w:sz w:val="16"/>
              </w:rPr>
            </w:pPr>
          </w:p>
        </w:tc>
        <w:tc>
          <w:tcPr>
            <w:tcW w:w="284" w:type="dxa"/>
          </w:tcPr>
          <w:p w14:paraId="05017406" w14:textId="77777777" w:rsidR="00FE6538" w:rsidRPr="00D41F13" w:rsidRDefault="00FE6538" w:rsidP="00D41F13">
            <w:pPr>
              <w:spacing w:before="240"/>
              <w:ind w:right="-108"/>
              <w:rPr>
                <w:rFonts w:ascii="Arial" w:hAnsi="Arial" w:cs="Arial"/>
                <w:sz w:val="16"/>
              </w:rPr>
            </w:pPr>
          </w:p>
        </w:tc>
        <w:tc>
          <w:tcPr>
            <w:tcW w:w="283" w:type="dxa"/>
          </w:tcPr>
          <w:p w14:paraId="23CCC72C" w14:textId="77777777" w:rsidR="00FE6538" w:rsidRPr="00D41F13" w:rsidRDefault="00FE6538" w:rsidP="00D41F13">
            <w:pPr>
              <w:spacing w:before="240"/>
              <w:ind w:right="-108"/>
              <w:rPr>
                <w:rFonts w:ascii="Arial" w:hAnsi="Arial" w:cs="Arial"/>
                <w:sz w:val="16"/>
              </w:rPr>
            </w:pPr>
          </w:p>
        </w:tc>
        <w:tc>
          <w:tcPr>
            <w:tcW w:w="284" w:type="dxa"/>
          </w:tcPr>
          <w:p w14:paraId="0201B748" w14:textId="77777777" w:rsidR="00FE6538" w:rsidRPr="00D41F13" w:rsidRDefault="00FE6538" w:rsidP="00D41F13">
            <w:pPr>
              <w:spacing w:before="240"/>
              <w:ind w:right="-108"/>
              <w:rPr>
                <w:rFonts w:ascii="Arial" w:hAnsi="Arial" w:cs="Arial"/>
                <w:sz w:val="16"/>
              </w:rPr>
            </w:pPr>
          </w:p>
        </w:tc>
        <w:tc>
          <w:tcPr>
            <w:tcW w:w="283" w:type="dxa"/>
          </w:tcPr>
          <w:p w14:paraId="16E105E6" w14:textId="77777777" w:rsidR="00FE6538" w:rsidRPr="00D41F13" w:rsidRDefault="00FE6538" w:rsidP="00D41F13">
            <w:pPr>
              <w:spacing w:before="240"/>
              <w:ind w:right="-108"/>
              <w:rPr>
                <w:rFonts w:ascii="Arial" w:hAnsi="Arial" w:cs="Arial"/>
                <w:sz w:val="16"/>
              </w:rPr>
            </w:pPr>
          </w:p>
        </w:tc>
        <w:tc>
          <w:tcPr>
            <w:tcW w:w="284" w:type="dxa"/>
          </w:tcPr>
          <w:p w14:paraId="51ABF9A2" w14:textId="77777777" w:rsidR="00FE6538" w:rsidRPr="00D41F13" w:rsidRDefault="00FE6538" w:rsidP="00D41F13">
            <w:pPr>
              <w:spacing w:before="240"/>
              <w:ind w:right="-108"/>
              <w:rPr>
                <w:rFonts w:ascii="Arial" w:hAnsi="Arial" w:cs="Arial"/>
                <w:sz w:val="16"/>
              </w:rPr>
            </w:pPr>
          </w:p>
        </w:tc>
      </w:tr>
      <w:tr w:rsidR="00250872" w14:paraId="51C5544E" w14:textId="77777777" w:rsidTr="00C47A35">
        <w:trPr>
          <w:cantSplit/>
        </w:trPr>
        <w:tc>
          <w:tcPr>
            <w:tcW w:w="1560" w:type="dxa"/>
            <w:gridSpan w:val="2"/>
          </w:tcPr>
          <w:p w14:paraId="5B8C92F3" w14:textId="77777777"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552" w:type="dxa"/>
            <w:gridSpan w:val="3"/>
          </w:tcPr>
          <w:p w14:paraId="3AEE5DB4" w14:textId="77777777"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08" w:type="dxa"/>
            <w:gridSpan w:val="2"/>
          </w:tcPr>
          <w:p w14:paraId="658D8BAB" w14:textId="77777777"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560" w:type="dxa"/>
            <w:gridSpan w:val="12"/>
          </w:tcPr>
          <w:p w14:paraId="023411B1" w14:textId="77777777"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01" w:type="dxa"/>
            <w:gridSpan w:val="3"/>
          </w:tcPr>
          <w:p w14:paraId="22975C5D" w14:textId="77777777"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Αριθ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70" w:type="dxa"/>
            <w:gridSpan w:val="3"/>
          </w:tcPr>
          <w:p w14:paraId="23BF23F2" w14:textId="77777777"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6" w:type="dxa"/>
            <w:gridSpan w:val="3"/>
          </w:tcPr>
          <w:p w14:paraId="76D2C251" w14:textId="77777777"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577" w:type="dxa"/>
            <w:gridSpan w:val="6"/>
          </w:tcPr>
          <w:p w14:paraId="0E75A19A" w14:textId="77777777"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CF3FB5" w14:paraId="3CB25CB2" w14:textId="77777777" w:rsidTr="00FB3AC5">
        <w:trPr>
          <w:cantSplit/>
          <w:trHeight w:val="414"/>
        </w:trPr>
        <w:tc>
          <w:tcPr>
            <w:tcW w:w="3053" w:type="dxa"/>
            <w:gridSpan w:val="4"/>
            <w:vAlign w:val="bottom"/>
          </w:tcPr>
          <w:p w14:paraId="1A40197E" w14:textId="77777777" w:rsidR="00CF3FB5" w:rsidRDefault="00CF3FB5" w:rsidP="00D267D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</w:t>
            </w:r>
            <w:proofErr w:type="spellStart"/>
            <w:r>
              <w:rPr>
                <w:rFonts w:ascii="Arial" w:hAnsi="Arial" w:cs="Arial"/>
                <w:sz w:val="16"/>
              </w:rPr>
              <w:t>νση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Ηλεκτρ. Ταχυδρομείου 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7721" w:type="dxa"/>
            <w:gridSpan w:val="30"/>
            <w:vAlign w:val="bottom"/>
          </w:tcPr>
          <w:p w14:paraId="281EB27E" w14:textId="77777777" w:rsidR="00CF3FB5" w:rsidRDefault="00CF3FB5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14:paraId="219AF919" w14:textId="77777777" w:rsidR="00FE57F1" w:rsidRDefault="00FE57F1">
      <w:pPr>
        <w:rPr>
          <w:rFonts w:ascii="Arial" w:hAnsi="Arial" w:cs="Arial"/>
          <w:b/>
          <w:bCs/>
          <w:sz w:val="28"/>
        </w:rPr>
      </w:pPr>
    </w:p>
    <w:p w14:paraId="51530527" w14:textId="77777777" w:rsidR="00FE57F1" w:rsidRDefault="00FE57F1">
      <w:pPr>
        <w:sectPr w:rsidR="00FE57F1" w:rsidSect="008F718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440" w:right="851" w:bottom="1440" w:left="851" w:header="709" w:footer="170" w:gutter="0"/>
          <w:cols w:space="708"/>
          <w:docGrid w:linePitch="360"/>
        </w:sect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0204"/>
      </w:tblGrid>
      <w:tr w:rsidR="00FE57F1" w:rsidRPr="00A8722E" w14:paraId="7124946F" w14:textId="77777777" w:rsidTr="005C1C27">
        <w:tc>
          <w:tcPr>
            <w:tcW w:w="10420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9988"/>
            </w:tblGrid>
            <w:tr w:rsidR="00C90782" w:rsidRPr="00A8722E" w14:paraId="5750397C" w14:textId="77777777" w:rsidTr="00C6471F">
              <w:tc>
                <w:tcPr>
                  <w:tcW w:w="102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F99789" w14:textId="77777777" w:rsidR="00A11368" w:rsidRDefault="00C90782" w:rsidP="007051B5">
                  <w:pPr>
                    <w:ind w:right="124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8722E">
                    <w:rPr>
                      <w:rFonts w:ascii="Arial" w:hAnsi="Arial" w:cs="Arial"/>
                      <w:sz w:val="18"/>
                      <w:szCs w:val="18"/>
                    </w:rPr>
                    <w:t xml:space="preserve">Με ατομική μου ευθύνη και γνωρίζοντας τις κυρώσεις </w:t>
                  </w:r>
                  <w:r w:rsidRPr="00A8722E">
                    <w:rPr>
                      <w:rFonts w:ascii="Arial" w:hAnsi="Arial" w:cs="Arial"/>
                      <w:sz w:val="18"/>
                      <w:szCs w:val="18"/>
                      <w:vertAlign w:val="superscript"/>
                    </w:rPr>
                    <w:t>(3)</w:t>
                  </w:r>
                  <w:r w:rsidRPr="00A8722E">
                    <w:rPr>
                      <w:rFonts w:ascii="Arial" w:hAnsi="Arial" w:cs="Arial"/>
                      <w:sz w:val="18"/>
                      <w:szCs w:val="18"/>
                    </w:rPr>
                    <w:t>, που προβλέπονται από τις διατάξεις της παρ. 6 του άρθρου 22 του Ν. 1599/1986, δηλώνω ότι:</w:t>
                  </w:r>
                </w:p>
                <w:p w14:paraId="1A3751F7" w14:textId="77777777" w:rsidR="00FA1FAA" w:rsidRPr="00A8722E" w:rsidRDefault="00FA1FAA" w:rsidP="007051B5">
                  <w:pPr>
                    <w:ind w:right="124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3BBA3233" w14:textId="77777777" w:rsidR="00FE57F1" w:rsidRPr="00FA1FAA" w:rsidRDefault="00C6471F" w:rsidP="005C1C27">
            <w:pPr>
              <w:spacing w:before="60" w:line="360" w:lineRule="auto"/>
              <w:ind w:right="125"/>
              <w:rPr>
                <w:rFonts w:ascii="Arial" w:hAnsi="Arial" w:cs="Arial"/>
                <w:sz w:val="22"/>
                <w:szCs w:val="22"/>
              </w:rPr>
            </w:pPr>
            <w:r w:rsidRPr="00FA1FAA">
              <w:rPr>
                <w:rFonts w:ascii="Arial" w:hAnsi="Arial" w:cs="Arial"/>
                <w:sz w:val="22"/>
                <w:szCs w:val="22"/>
              </w:rPr>
              <w:t xml:space="preserve">Συναινώ το παιδί μου,………………………………………………………………...(ονοματεπώνυμο, </w:t>
            </w:r>
            <w:r w:rsidR="005C1C27">
              <w:rPr>
                <w:rFonts w:ascii="Arial" w:hAnsi="Arial" w:cs="Arial"/>
                <w:sz w:val="22"/>
                <w:szCs w:val="22"/>
              </w:rPr>
              <w:t xml:space="preserve">τάξη παιδιού) να πραγματοποιεί συναντήσεις </w:t>
            </w:r>
            <w:r w:rsidRPr="00FA1FAA">
              <w:rPr>
                <w:rFonts w:ascii="Arial" w:hAnsi="Arial" w:cs="Arial"/>
                <w:sz w:val="22"/>
                <w:szCs w:val="22"/>
              </w:rPr>
              <w:t xml:space="preserve"> με τη Σχολική Ψυχολόγο εφόσον το ίδιο επιθυμεί.</w:t>
            </w:r>
          </w:p>
        </w:tc>
      </w:tr>
    </w:tbl>
    <w:p w14:paraId="235F5239" w14:textId="77777777" w:rsidR="00FE57F1" w:rsidRDefault="00FE57F1"/>
    <w:p w14:paraId="1AE21DC4" w14:textId="77777777" w:rsidR="00C6471F" w:rsidRDefault="00C6471F"/>
    <w:p w14:paraId="6F9C9F7F" w14:textId="77777777" w:rsidR="00C6471F" w:rsidRDefault="00C6471F"/>
    <w:p w14:paraId="669FCD49" w14:textId="77777777" w:rsidR="00C6471F" w:rsidRDefault="00C6471F"/>
    <w:p w14:paraId="1B9356FE" w14:textId="436EC201" w:rsidR="00FE57F1" w:rsidRPr="00603992" w:rsidRDefault="00FE57F1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Ημερομηνία:</w:t>
      </w:r>
      <w:r w:rsidR="008D68D2">
        <w:rPr>
          <w:sz w:val="16"/>
        </w:rPr>
        <w:t>…… / ……</w:t>
      </w:r>
      <w:r w:rsidR="00C90782">
        <w:rPr>
          <w:sz w:val="16"/>
        </w:rPr>
        <w:t xml:space="preserve"> /</w:t>
      </w:r>
      <w:r>
        <w:rPr>
          <w:sz w:val="16"/>
        </w:rPr>
        <w:t xml:space="preserve"> 20</w:t>
      </w:r>
      <w:r w:rsidR="00C37342">
        <w:rPr>
          <w:sz w:val="16"/>
        </w:rPr>
        <w:t>2</w:t>
      </w:r>
      <w:r w:rsidR="006D08CD" w:rsidRPr="00603992">
        <w:rPr>
          <w:sz w:val="16"/>
        </w:rPr>
        <w:t>4</w:t>
      </w:r>
    </w:p>
    <w:p w14:paraId="7E7D1035" w14:textId="77777777" w:rsidR="00FE57F1" w:rsidRDefault="00FE57F1">
      <w:pPr>
        <w:pStyle w:val="a6"/>
        <w:ind w:left="0" w:right="484"/>
        <w:jc w:val="right"/>
        <w:rPr>
          <w:sz w:val="16"/>
        </w:rPr>
      </w:pPr>
    </w:p>
    <w:p w14:paraId="1EE3BB77" w14:textId="77777777" w:rsidR="00FE57F1" w:rsidRDefault="00FE57F1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</w:p>
    <w:p w14:paraId="219B8199" w14:textId="77777777" w:rsidR="00FE57F1" w:rsidRDefault="00FE57F1">
      <w:pPr>
        <w:pStyle w:val="a6"/>
        <w:ind w:left="0"/>
        <w:jc w:val="right"/>
        <w:rPr>
          <w:sz w:val="16"/>
        </w:rPr>
      </w:pPr>
    </w:p>
    <w:p w14:paraId="65C79B5A" w14:textId="77777777" w:rsidR="00FE57F1" w:rsidRDefault="00FE57F1">
      <w:pPr>
        <w:pStyle w:val="a6"/>
        <w:ind w:left="0"/>
        <w:jc w:val="right"/>
        <w:rPr>
          <w:sz w:val="16"/>
        </w:rPr>
      </w:pPr>
    </w:p>
    <w:p w14:paraId="359FC48E" w14:textId="77777777" w:rsidR="00C90782" w:rsidRDefault="00C90782">
      <w:pPr>
        <w:pStyle w:val="a6"/>
        <w:ind w:left="0"/>
        <w:jc w:val="right"/>
        <w:rPr>
          <w:sz w:val="16"/>
        </w:rPr>
      </w:pPr>
    </w:p>
    <w:p w14:paraId="4D4454E6" w14:textId="77777777" w:rsidR="00C90782" w:rsidRDefault="00C90782">
      <w:pPr>
        <w:pStyle w:val="a6"/>
        <w:ind w:left="0"/>
        <w:jc w:val="right"/>
        <w:rPr>
          <w:sz w:val="16"/>
        </w:rPr>
      </w:pPr>
    </w:p>
    <w:p w14:paraId="5179E92D" w14:textId="77777777" w:rsidR="00FE57F1" w:rsidRDefault="00FE57F1">
      <w:pPr>
        <w:pStyle w:val="a6"/>
        <w:ind w:left="0"/>
        <w:jc w:val="right"/>
        <w:rPr>
          <w:sz w:val="16"/>
        </w:rPr>
      </w:pPr>
    </w:p>
    <w:p w14:paraId="4CF33339" w14:textId="77777777" w:rsidR="00FE57F1" w:rsidRDefault="00FE57F1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14:paraId="2900DD50" w14:textId="77777777" w:rsidR="00FE57F1" w:rsidRDefault="00FE57F1">
      <w:pPr>
        <w:jc w:val="both"/>
        <w:rPr>
          <w:rFonts w:ascii="Arial" w:hAnsi="Arial" w:cs="Arial"/>
          <w:sz w:val="18"/>
        </w:rPr>
      </w:pPr>
    </w:p>
    <w:p w14:paraId="2137041B" w14:textId="77777777" w:rsidR="00FE57F1" w:rsidRPr="00A8722E" w:rsidRDefault="00FE57F1">
      <w:pPr>
        <w:pStyle w:val="a6"/>
        <w:jc w:val="both"/>
        <w:rPr>
          <w:sz w:val="16"/>
          <w:szCs w:val="16"/>
        </w:rPr>
      </w:pPr>
      <w:r w:rsidRPr="00A8722E">
        <w:rPr>
          <w:sz w:val="16"/>
          <w:szCs w:val="16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56A54292" w14:textId="77777777" w:rsidR="00FE57F1" w:rsidRPr="00A8722E" w:rsidRDefault="00FE57F1">
      <w:pPr>
        <w:pStyle w:val="a6"/>
        <w:jc w:val="both"/>
        <w:rPr>
          <w:sz w:val="16"/>
          <w:szCs w:val="16"/>
        </w:rPr>
      </w:pPr>
      <w:r w:rsidRPr="00A8722E">
        <w:rPr>
          <w:sz w:val="16"/>
          <w:szCs w:val="16"/>
        </w:rPr>
        <w:t xml:space="preserve">(2) Αναγράφεται ολογράφως. </w:t>
      </w:r>
    </w:p>
    <w:p w14:paraId="1CF7AED0" w14:textId="77777777" w:rsidR="008F7184" w:rsidRPr="00A8722E" w:rsidRDefault="00FE57F1" w:rsidP="00915AA9">
      <w:pPr>
        <w:pStyle w:val="a6"/>
        <w:jc w:val="both"/>
        <w:rPr>
          <w:sz w:val="16"/>
          <w:szCs w:val="16"/>
        </w:rPr>
      </w:pPr>
      <w:r w:rsidRPr="00A8722E">
        <w:rPr>
          <w:sz w:val="16"/>
          <w:szCs w:val="16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64FA17E2" w14:textId="77777777" w:rsidR="00C37342" w:rsidRPr="00A8722E" w:rsidRDefault="00FE57F1" w:rsidP="00915AA9">
      <w:pPr>
        <w:pStyle w:val="a6"/>
        <w:jc w:val="both"/>
        <w:rPr>
          <w:sz w:val="16"/>
          <w:szCs w:val="16"/>
        </w:rPr>
      </w:pPr>
      <w:r w:rsidRPr="00A8722E">
        <w:rPr>
          <w:sz w:val="16"/>
          <w:szCs w:val="16"/>
        </w:rPr>
        <w:t xml:space="preserve">(4) </w:t>
      </w:r>
      <w:r w:rsidR="00C13002" w:rsidRPr="00A8722E">
        <w:rPr>
          <w:sz w:val="16"/>
          <w:szCs w:val="16"/>
        </w:rPr>
        <w:t xml:space="preserve">Συμπληρώνεται με λατινικούς χαρακτήρες </w:t>
      </w:r>
      <w:r w:rsidR="00C13002" w:rsidRPr="00A8722E">
        <w:rPr>
          <w:sz w:val="16"/>
          <w:szCs w:val="16"/>
          <w:u w:val="single"/>
        </w:rPr>
        <w:t>ΑΠΟΚΛΕΙΣΤΙΚΑ</w:t>
      </w:r>
      <w:r w:rsidR="00C13002" w:rsidRPr="00A8722E">
        <w:rPr>
          <w:sz w:val="16"/>
          <w:szCs w:val="16"/>
        </w:rPr>
        <w:t xml:space="preserve"> στις περιπτώσεις όπου ο δηλών ή η δηλούσα είναι </w:t>
      </w:r>
      <w:r w:rsidR="00C13002" w:rsidRPr="00A8722E">
        <w:rPr>
          <w:sz w:val="16"/>
          <w:szCs w:val="16"/>
          <w:u w:val="single"/>
        </w:rPr>
        <w:t>αλλοδαπός/ή</w:t>
      </w:r>
      <w:r w:rsidR="00C13002" w:rsidRPr="00A8722E">
        <w:rPr>
          <w:sz w:val="16"/>
          <w:szCs w:val="16"/>
        </w:rPr>
        <w:t>.</w:t>
      </w:r>
    </w:p>
    <w:p w14:paraId="69732D63" w14:textId="77777777" w:rsidR="00FE57F1" w:rsidRPr="005C1C27" w:rsidRDefault="00A8722E" w:rsidP="005C1C27">
      <w:pPr>
        <w:pStyle w:val="a6"/>
        <w:jc w:val="both"/>
        <w:rPr>
          <w:sz w:val="16"/>
          <w:szCs w:val="16"/>
        </w:rPr>
      </w:pPr>
      <w:r w:rsidRPr="00A8722E">
        <w:rPr>
          <w:sz w:val="16"/>
          <w:szCs w:val="16"/>
        </w:rPr>
        <w:t>(5) Κυκλώστε την επιλογή σας.</w:t>
      </w:r>
    </w:p>
    <w:sectPr w:rsidR="00FE57F1" w:rsidRPr="005C1C27" w:rsidSect="008F7184">
      <w:headerReference w:type="default" r:id="rId13"/>
      <w:type w:val="continuous"/>
      <w:pgSz w:w="11906" w:h="16838" w:code="9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C5B11" w14:textId="77777777" w:rsidR="00F32DBE" w:rsidRDefault="00F32DBE">
      <w:r>
        <w:separator/>
      </w:r>
    </w:p>
  </w:endnote>
  <w:endnote w:type="continuationSeparator" w:id="0">
    <w:p w14:paraId="27524DAE" w14:textId="77777777" w:rsidR="00F32DBE" w:rsidRDefault="00F32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4BA58" w14:textId="77777777" w:rsidR="008F7184" w:rsidRDefault="008F7184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B21BD" w14:textId="77777777" w:rsidR="008F7184" w:rsidRPr="008F7184" w:rsidRDefault="008F7184" w:rsidP="008F7184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B94A5" w14:textId="77777777" w:rsidR="008F7184" w:rsidRDefault="008F718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35641" w14:textId="77777777" w:rsidR="00F32DBE" w:rsidRDefault="00F32DBE">
      <w:r>
        <w:separator/>
      </w:r>
    </w:p>
  </w:footnote>
  <w:footnote w:type="continuationSeparator" w:id="0">
    <w:p w14:paraId="2C7CB0C0" w14:textId="77777777" w:rsidR="00F32DBE" w:rsidRDefault="00F32D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923A5" w14:textId="77777777" w:rsidR="008F7184" w:rsidRDefault="008F718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000" w:firstRow="0" w:lastRow="0" w:firstColumn="0" w:lastColumn="0" w:noHBand="0" w:noVBand="0"/>
    </w:tblPr>
    <w:tblGrid>
      <w:gridCol w:w="5403"/>
      <w:gridCol w:w="4801"/>
    </w:tblGrid>
    <w:tr w:rsidR="00FE57F1" w14:paraId="400C38B6" w14:textId="77777777">
      <w:tc>
        <w:tcPr>
          <w:tcW w:w="5508" w:type="dxa"/>
        </w:tcPr>
        <w:p w14:paraId="67A3F1D0" w14:textId="77777777" w:rsidR="00FE57F1" w:rsidRDefault="006F1E3D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 wp14:anchorId="20E0CFF0" wp14:editId="6B95EF6B">
                <wp:extent cx="524510" cy="532765"/>
                <wp:effectExtent l="19050" t="0" r="8890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4510" cy="5327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14:paraId="1780B77F" w14:textId="77777777" w:rsidR="00FE57F1" w:rsidRDefault="00FE57F1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14:paraId="2FE87316" w14:textId="77777777" w:rsidR="00FE57F1" w:rsidRDefault="00FE57F1">
    <w:pPr>
      <w:pStyle w:val="a3"/>
      <w:rPr>
        <w:b/>
        <w:bCs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20523" w14:textId="77777777" w:rsidR="008F7184" w:rsidRDefault="008F7184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873EE" w14:textId="77777777" w:rsidR="00FE57F1" w:rsidRDefault="00FE57F1">
    <w:pPr>
      <w:pStyle w:val="a3"/>
      <w:rPr>
        <w:b/>
        <w:bCs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 w15:restartNumberingAfterBreak="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AA9"/>
    <w:rsid w:val="000458FA"/>
    <w:rsid w:val="000E6925"/>
    <w:rsid w:val="001054C6"/>
    <w:rsid w:val="001239D3"/>
    <w:rsid w:val="001874B3"/>
    <w:rsid w:val="001B17E1"/>
    <w:rsid w:val="001D68F1"/>
    <w:rsid w:val="001E429D"/>
    <w:rsid w:val="00250872"/>
    <w:rsid w:val="00295D68"/>
    <w:rsid w:val="002D0076"/>
    <w:rsid w:val="002E7EB8"/>
    <w:rsid w:val="002F0524"/>
    <w:rsid w:val="00301E48"/>
    <w:rsid w:val="00354AED"/>
    <w:rsid w:val="003B2C28"/>
    <w:rsid w:val="003C1ECC"/>
    <w:rsid w:val="003D54CE"/>
    <w:rsid w:val="003F65AF"/>
    <w:rsid w:val="00455A87"/>
    <w:rsid w:val="00464AD2"/>
    <w:rsid w:val="004E1768"/>
    <w:rsid w:val="00545424"/>
    <w:rsid w:val="00590EA2"/>
    <w:rsid w:val="005C1C27"/>
    <w:rsid w:val="00603992"/>
    <w:rsid w:val="00624F48"/>
    <w:rsid w:val="006D08CD"/>
    <w:rsid w:val="006F1E3D"/>
    <w:rsid w:val="007051B5"/>
    <w:rsid w:val="00722AA9"/>
    <w:rsid w:val="007C255B"/>
    <w:rsid w:val="007D3729"/>
    <w:rsid w:val="007D526B"/>
    <w:rsid w:val="008239FE"/>
    <w:rsid w:val="0086447E"/>
    <w:rsid w:val="008D68D2"/>
    <w:rsid w:val="008F7184"/>
    <w:rsid w:val="00915AA9"/>
    <w:rsid w:val="009500E0"/>
    <w:rsid w:val="009C1A4C"/>
    <w:rsid w:val="00A11368"/>
    <w:rsid w:val="00A43D8F"/>
    <w:rsid w:val="00A8722E"/>
    <w:rsid w:val="00AC50D8"/>
    <w:rsid w:val="00AE1C6F"/>
    <w:rsid w:val="00BA2DDD"/>
    <w:rsid w:val="00BB54F7"/>
    <w:rsid w:val="00C13002"/>
    <w:rsid w:val="00C37342"/>
    <w:rsid w:val="00C44DD2"/>
    <w:rsid w:val="00C47A35"/>
    <w:rsid w:val="00C6471F"/>
    <w:rsid w:val="00C87178"/>
    <w:rsid w:val="00C90782"/>
    <w:rsid w:val="00CD0633"/>
    <w:rsid w:val="00CD78A2"/>
    <w:rsid w:val="00CE478E"/>
    <w:rsid w:val="00CF3FB5"/>
    <w:rsid w:val="00D13184"/>
    <w:rsid w:val="00D267DF"/>
    <w:rsid w:val="00D41F13"/>
    <w:rsid w:val="00E27B91"/>
    <w:rsid w:val="00E62C83"/>
    <w:rsid w:val="00EC7F41"/>
    <w:rsid w:val="00F32DBE"/>
    <w:rsid w:val="00F979C0"/>
    <w:rsid w:val="00FA1FAA"/>
    <w:rsid w:val="00FB3AC5"/>
    <w:rsid w:val="00FC3A6C"/>
    <w:rsid w:val="00FE57F1"/>
    <w:rsid w:val="00FE6538"/>
    <w:rsid w:val="00FF71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dd,#eaeaea"/>
    </o:shapedefaults>
    <o:shapelayout v:ext="edit">
      <o:idmap v:ext="edit" data="1"/>
    </o:shapelayout>
  </w:shapeDefaults>
  <w:decimalSymbol w:val=","/>
  <w:listSeparator w:val=";"/>
  <w14:docId w14:val="3E2C2183"/>
  <w15:docId w15:val="{DF9C723C-91D2-4B60-87D6-63985BB61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64AD2"/>
    <w:rPr>
      <w:sz w:val="24"/>
      <w:szCs w:val="24"/>
    </w:rPr>
  </w:style>
  <w:style w:type="paragraph" w:styleId="1">
    <w:name w:val="heading 1"/>
    <w:basedOn w:val="a"/>
    <w:next w:val="a"/>
    <w:qFormat/>
    <w:rsid w:val="00464AD2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464AD2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rsid w:val="00464AD2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464AD2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rsid w:val="00464AD2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464AD2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464AD2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464AD2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464AD2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64AD2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464AD2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464AD2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rsid w:val="00464AD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rsid w:val="00464AD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rsid w:val="00464AD2"/>
    <w:pPr>
      <w:ind w:left="-180"/>
    </w:pPr>
    <w:rPr>
      <w:rFonts w:ascii="Arial" w:hAnsi="Arial" w:cs="Arial"/>
      <w:sz w:val="20"/>
    </w:rPr>
  </w:style>
  <w:style w:type="paragraph" w:styleId="a7">
    <w:name w:val="Balloon Text"/>
    <w:basedOn w:val="a"/>
    <w:link w:val="Char"/>
    <w:rsid w:val="00CF3FB5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7"/>
    <w:rsid w:val="00CF3F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</Template>
  <TotalTime>1</TotalTime>
  <Pages>1</Pages>
  <Words>245</Words>
  <Characters>1327</Characters>
  <Application>Microsoft Office Word</Application>
  <DocSecurity>0</DocSecurity>
  <Lines>11</Lines>
  <Paragraphs>3</Paragraphs>
  <ScaleCrop>false</ScaleCrop>
  <HeadingPairs>
    <vt:vector size="6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5" baseType="lpstr">
      <vt:lpstr/>
      <vt:lpstr> </vt:lpstr>
      <vt:lpstr>        ΠΑΡΑΡΤΗΜΑ Ι</vt:lpstr>
      <vt:lpstr>        ΥΠΕΥΘΥΝΗ ΔΗΛΩΣΗ</vt:lpstr>
      <vt:lpstr>        (άρθρο 8 Ν.1599/1986)</vt:lpstr>
    </vt:vector>
  </TitlesOfParts>
  <Company>Hewlett-Packard Company</Company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Kostas</dc:creator>
  <cp:lastModifiedBy>HP_Laptop</cp:lastModifiedBy>
  <cp:revision>2</cp:revision>
  <cp:lastPrinted>2023-11-23T09:14:00Z</cp:lastPrinted>
  <dcterms:created xsi:type="dcterms:W3CDTF">2024-10-30T07:14:00Z</dcterms:created>
  <dcterms:modified xsi:type="dcterms:W3CDTF">2024-10-30T07:14:00Z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507966208</vt:i4>
  </property>
  <property fmtid="{D5CDD505-2E9C-101B-9397-08002B2CF9AE}" pid="3" name="_EmailSubject">
    <vt:lpwstr>Υλικο και παλι</vt:lpwstr>
  </property>
  <property fmtid="{D5CDD505-2E9C-101B-9397-08002B2CF9AE}" pid="4" name="_AuthorEmail">
    <vt:lpwstr>elavg@gspa.gr</vt:lpwstr>
  </property>
  <property fmtid="{D5CDD505-2E9C-101B-9397-08002B2CF9AE}" pid="5" name="_AuthorEmailDisplayName">
    <vt:lpwstr>ELEF AVGERI</vt:lpwstr>
  </property>
  <property fmtid="{D5CDD505-2E9C-101B-9397-08002B2CF9AE}" pid="6" name="_ReviewingToolsShownOnce">
    <vt:lpwstr/>
  </property>
</Properties>
</file>